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/>
        <w:ind w:left="0" w:right="219" w:firstLine="0"/>
        <w:jc w:val="righ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288pt;margin-top:347.040009pt;width:15.0pt;height:8.76pt;mso-position-horizontal-relative:page;mso-position-vertical-relative:page;z-index:-178" coordorigin="5760,6941" coordsize="300,175">
            <v:shape style="position:absolute;left:5760;top:6941;width:300;height:175" coordorigin="5760,6941" coordsize="300,175" path="m5789,6941l5769,6950,5760,6969,5760,7087,5769,7107,5788,7116,6031,7116,6052,7107,6060,7088,6060,6970,6052,6950,6032,6941,5789,6941xe" filled="f" stroked="t" strokeweight=".499992pt" strokecolor="#000000">
              <v:path arrowok="t"/>
              <v:stroke dashstyle="longDash"/>
            </v:shape>
            <w10:wrap type="none"/>
          </v:group>
        </w:pict>
      </w:r>
      <w:r>
        <w:rPr/>
        <w:pict>
          <v:group style="position:absolute;margin-left:351.359985pt;margin-top:348pt;width:15.0pt;height:8.64pt;mso-position-horizontal-relative:page;mso-position-vertical-relative:page;z-index:-177" coordorigin="7027,6960" coordsize="300,173">
            <v:shape style="position:absolute;left:7027;top:6960;width:300;height:173" coordorigin="7027,6960" coordsize="300,173" path="m7056,6960l7036,6968,7027,6988,7027,7104,7035,7124,7055,7133,7298,7133,7319,7124,7327,7105,7327,6989,7319,6968,7299,6960,7056,6960xe" filled="f" stroked="t" strokeweight=".499992pt" strokecolor="#000000">
              <v:path arrowok="t"/>
              <v:stroke dashstyle="longDash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8"/>
          <w:sz w:val="28"/>
          <w:szCs w:val="28"/>
        </w:rPr>
      </w:r>
      <w:r>
        <w:rPr>
          <w:rFonts w:ascii="Arial" w:hAnsi="Arial" w:cs="Arial" w:eastAsia="Arial"/>
          <w:b w:val="0"/>
          <w:bCs w:val="0"/>
          <w:spacing w:val="-1"/>
          <w:w w:val="105"/>
          <w:sz w:val="28"/>
          <w:szCs w:val="28"/>
          <w:highlight w:val="green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5"/>
          <w:sz w:val="28"/>
          <w:szCs w:val="28"/>
          <w:highlight w:val="green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28"/>
          <w:szCs w:val="28"/>
          <w:highlight w:val="green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28"/>
          <w:szCs w:val="28"/>
          <w:highlight w:val="green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8"/>
          <w:sz w:val="28"/>
          <w:szCs w:val="28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line="241" w:lineRule="auto" w:before="64"/>
        <w:ind w:left="3078" w:right="3077"/>
        <w:jc w:val="center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C00000"/>
          <w:w w:val="113"/>
          <w:sz w:val="24"/>
          <w:szCs w:val="24"/>
        </w:rPr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A</w:t>
      </w:r>
      <w:r>
        <w:rPr>
          <w:rFonts w:ascii="Arial" w:hAnsi="Arial" w:cs="Arial" w:eastAsia="Arial"/>
          <w:b w:val="0"/>
          <w:bCs w:val="0"/>
          <w:color w:val="C00000"/>
          <w:spacing w:val="-1"/>
          <w:w w:val="90"/>
          <w:sz w:val="24"/>
          <w:szCs w:val="24"/>
          <w:u w:val="single" w:color="C00000"/>
        </w:rPr>
        <w:t>P</w:t>
      </w:r>
      <w:r>
        <w:rPr>
          <w:rFonts w:ascii="Arial" w:hAnsi="Arial" w:cs="Arial" w:eastAsia="Arial"/>
          <w:b w:val="0"/>
          <w:bCs w:val="0"/>
          <w:color w:val="C00000"/>
          <w:spacing w:val="-1"/>
          <w:w w:val="90"/>
          <w:sz w:val="24"/>
          <w:szCs w:val="24"/>
          <w:u w:val="single" w:color="C00000"/>
        </w:rPr>
        <w:t>P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L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I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C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A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T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I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O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N</w:t>
      </w:r>
      <w:r>
        <w:rPr>
          <w:rFonts w:ascii="Arial" w:hAnsi="Arial" w:cs="Arial" w:eastAsia="Arial"/>
          <w:b w:val="0"/>
          <w:bCs w:val="0"/>
          <w:color w:val="C00000"/>
          <w:spacing w:val="13"/>
          <w:w w:val="90"/>
          <w:sz w:val="24"/>
          <w:szCs w:val="24"/>
          <w:u w:val="single" w:color="C00000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-1"/>
          <w:w w:val="90"/>
          <w:sz w:val="24"/>
          <w:szCs w:val="24"/>
          <w:u w:val="single" w:color="C00000"/>
        </w:rPr>
        <w:t>F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O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R</w:t>
      </w:r>
      <w:r>
        <w:rPr>
          <w:rFonts w:ascii="Arial" w:hAnsi="Arial" w:cs="Arial" w:eastAsia="Arial"/>
          <w:b w:val="0"/>
          <w:bCs w:val="0"/>
          <w:color w:val="C00000"/>
          <w:spacing w:val="14"/>
          <w:w w:val="90"/>
          <w:sz w:val="24"/>
          <w:szCs w:val="24"/>
          <w:u w:val="single" w:color="C00000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C</w:t>
      </w:r>
      <w:r>
        <w:rPr>
          <w:rFonts w:ascii="Arial" w:hAnsi="Arial" w:cs="Arial" w:eastAsia="Arial"/>
          <w:b w:val="0"/>
          <w:bCs w:val="0"/>
          <w:color w:val="C00000"/>
          <w:spacing w:val="-3"/>
          <w:w w:val="90"/>
          <w:sz w:val="24"/>
          <w:szCs w:val="24"/>
          <w:u w:val="single" w:color="C00000"/>
        </w:rPr>
        <w:t>H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A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N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G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E</w:t>
      </w:r>
      <w:r>
        <w:rPr>
          <w:rFonts w:ascii="Arial" w:hAnsi="Arial" w:cs="Arial" w:eastAsia="Arial"/>
          <w:b w:val="0"/>
          <w:bCs w:val="0"/>
          <w:color w:val="C00000"/>
          <w:spacing w:val="13"/>
          <w:w w:val="90"/>
          <w:sz w:val="24"/>
          <w:szCs w:val="24"/>
          <w:u w:val="single" w:color="C00000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O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F</w:t>
      </w:r>
      <w:r>
        <w:rPr>
          <w:rFonts w:ascii="Arial" w:hAnsi="Arial" w:cs="Arial" w:eastAsia="Arial"/>
          <w:b w:val="0"/>
          <w:bCs w:val="0"/>
          <w:color w:val="C00000"/>
          <w:spacing w:val="13"/>
          <w:w w:val="90"/>
          <w:sz w:val="24"/>
          <w:szCs w:val="24"/>
          <w:u w:val="single" w:color="C00000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A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C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A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D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E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M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I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C</w:t>
      </w:r>
      <w:r>
        <w:rPr>
          <w:rFonts w:ascii="Arial" w:hAnsi="Arial" w:cs="Arial" w:eastAsia="Arial"/>
          <w:b w:val="0"/>
          <w:bCs w:val="0"/>
          <w:color w:val="C00000"/>
          <w:spacing w:val="12"/>
          <w:w w:val="90"/>
          <w:sz w:val="24"/>
          <w:szCs w:val="24"/>
          <w:u w:val="single" w:color="C00000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2"/>
          <w:w w:val="90"/>
          <w:sz w:val="24"/>
          <w:szCs w:val="24"/>
          <w:u w:val="single" w:color="C00000"/>
        </w:rPr>
        <w:t>P</w:t>
      </w:r>
      <w:r>
        <w:rPr>
          <w:rFonts w:ascii="Arial" w:hAnsi="Arial" w:cs="Arial" w:eastAsia="Arial"/>
          <w:b w:val="0"/>
          <w:bCs w:val="0"/>
          <w:color w:val="C00000"/>
          <w:spacing w:val="1"/>
          <w:w w:val="90"/>
          <w:sz w:val="24"/>
          <w:szCs w:val="24"/>
          <w:u w:val="single" w:color="C00000"/>
        </w:rPr>
        <w:t>R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O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G</w:t>
      </w:r>
      <w:r>
        <w:rPr>
          <w:rFonts w:ascii="Arial" w:hAnsi="Arial" w:cs="Arial" w:eastAsia="Arial"/>
          <w:b w:val="0"/>
          <w:bCs w:val="0"/>
          <w:color w:val="C00000"/>
          <w:spacing w:val="1"/>
          <w:w w:val="90"/>
          <w:sz w:val="24"/>
          <w:szCs w:val="24"/>
          <w:u w:val="single" w:color="C00000"/>
        </w:rPr>
        <w:t>R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A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M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24"/>
          <w:szCs w:val="24"/>
          <w:u w:val="single" w:color="C00000"/>
        </w:rPr>
        <w:t>M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24"/>
          <w:szCs w:val="24"/>
          <w:u w:val="single" w:color="C00000"/>
        </w:rPr>
        <w:t>E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3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</w:r>
    </w:p>
    <w:p>
      <w:pPr>
        <w:pStyle w:val="BodyText"/>
        <w:spacing w:line="206" w:lineRule="exact"/>
        <w:ind w:right="0"/>
        <w:jc w:val="center"/>
        <w:rPr>
          <w:b w:val="0"/>
          <w:bCs w:val="0"/>
        </w:rPr>
      </w:pPr>
      <w:r>
        <w:rPr>
          <w:spacing w:val="0"/>
          <w:w w:val="100"/>
        </w:rPr>
        <w:t>F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om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.T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ch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-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T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S-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ual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eg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ee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og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52" w:lineRule="exact"/>
        <w:ind w:right="7426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1.349754pt;margin-top:24.778122pt;width:469.300011pt;height:25.919519pt;mso-position-horizontal-relative:page;mso-position-vertical-relative:paragraph;z-index:-180" coordorigin="1427,496" coordsize="9386,518">
            <v:group style="position:absolute;left:6322;top:497;width:4478;height:264" coordorigin="6322,497" coordsize="4478,264">
              <v:shape style="position:absolute;left:6322;top:497;width:4478;height:264" coordorigin="6322,497" coordsize="4478,264" path="m6322,761l10800,761,10800,497,6322,497,6322,761xe" filled="t" fillcolor="#F4FBB5" stroked="f">
                <v:path arrowok="t"/>
                <v:fill type="solid"/>
              </v:shape>
            </v:group>
            <v:group style="position:absolute;left:6322;top:746;width:4478;height:2" coordorigin="6322,746" coordsize="4478,2">
              <v:shape style="position:absolute;left:6322;top:746;width:4478;height:2" coordorigin="6322,746" coordsize="4478,0" path="m6322,746l10800,746e" filled="f" stroked="t" strokeweight="1.299531pt" strokecolor="#000000">
                <v:path arrowok="t"/>
              </v:shape>
            </v:group>
            <v:group style="position:absolute;left:1440;top:749;width:4879;height:264" coordorigin="1440,749" coordsize="4879,264">
              <v:shape style="position:absolute;left:1440;top:749;width:4879;height:264" coordorigin="1440,749" coordsize="4879,264" path="m1440,1013l6319,1013,6319,749,1440,749,1440,1013xe" filled="t" fillcolor="#F4FBB5" stroked="f">
                <v:path arrowok="t"/>
                <v:fill type="solid"/>
              </v:shape>
            </v:group>
            <v:group style="position:absolute;left:1440;top:998;width:4817;height:2" coordorigin="1440,998" coordsize="4817,2">
              <v:shape style="position:absolute;left:1440;top:998;width:4817;height:2" coordorigin="1440,998" coordsize="4817,0" path="m1440,998l6257,998e" filled="f" stroked="t" strokeweight="1.29953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2" w:lineRule="exact" w:before="69"/>
        <w:ind w:left="220" w:right="221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57.639984pt;margin-top:113.369759pt;width:15.0pt;height:8.64pt;mso-position-horizontal-relative:page;mso-position-vertical-relative:paragraph;z-index:-176" coordorigin="5153,2267" coordsize="300,173">
            <v:shape style="position:absolute;left:5153;top:2267;width:300;height:173" coordorigin="5153,2267" coordsize="300,173" path="m5182,2267l5161,2276,5153,2295,5153,2411,5161,2432,5181,2440,5424,2440,5444,2432,5453,2412,5453,2296,5444,2277,5425,2267,5182,2267xe" filled="f" stroked="t" strokeweight=".499992pt" strokecolor="#000000">
              <v:path arrowok="t"/>
              <v:stroke dashstyle="longDash"/>
            </v:shape>
            <w10:wrap type="none"/>
          </v:group>
        </w:pict>
      </w:r>
      <w:r>
        <w:rPr/>
        <w:pict>
          <v:group style="position:absolute;margin-left:420.119995pt;margin-top:113.609756pt;width:15.0pt;height:8.64pt;mso-position-horizontal-relative:page;mso-position-vertical-relative:paragraph;z-index:-175" coordorigin="8402,2272" coordsize="300,173">
            <v:shape style="position:absolute;left:8402;top:2272;width:300;height:173" coordorigin="8402,2272" coordsize="300,173" path="m8431,2272l8411,2280,8402,2300,8402,2416,8410,2437,8430,2445,8674,2445,8693,2437,8702,2417,8702,2301,8694,2281,8674,2272,8431,2272xe" filled="f" stroked="t" strokeweight=".499992pt" strokecolor="#000000">
              <v:path arrowok="t"/>
              <v:stroke dashstyle="longDash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sh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W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2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2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5"/>
              <w:ind w:left="2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2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1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8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2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254" w:val="left" w:leader="none"/>
              </w:tabs>
              <w:spacing w:before="87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/>
                <w:bCs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_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  <w:u w:val="none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  <w:u w:val="none"/>
              </w:rPr>
              <w:t>_</w:t>
            </w:r>
            <w:r>
              <w:rPr>
                <w:rFonts w:ascii="Arial" w:hAnsi="Arial" w:cs="Arial" w:eastAsia="Arial"/>
                <w:b/>
                <w:bCs/>
                <w:spacing w:val="4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</w:tc>
      </w:tr>
      <w:tr>
        <w:trPr>
          <w:trHeight w:val="425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2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278" w:val="left" w:leader="none"/>
                <w:tab w:pos="5566" w:val="left" w:leader="none"/>
                <w:tab w:pos="6142" w:val="left" w:leader="none"/>
              </w:tabs>
              <w:spacing w:line="224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2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2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5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-2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83" w:hRule="exact"/>
        </w:trPr>
        <w:tc>
          <w:tcPr>
            <w:tcW w:w="9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tabs>
                <w:tab w:pos="4890" w:val="left" w:leader="none"/>
                <w:tab w:pos="7520" w:val="left" w:leader="none"/>
              </w:tabs>
              <w:spacing w:line="410" w:lineRule="atLeast"/>
              <w:ind w:left="102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ate: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……………./……………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Signa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…………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..…..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…………………….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obile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…………………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40" w:hRule="exact"/>
        </w:trPr>
        <w:tc>
          <w:tcPr>
            <w:tcW w:w="9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…….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………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eco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ndat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Pl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ck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453" w:lineRule="auto"/>
              <w:ind w:left="102" w:right="101" w:firstLine="68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Signatu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ener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eco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ation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eld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………………………………………………………………...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5391" w:val="left" w:leader="none"/>
              </w:tabs>
              <w:spacing w:before="5"/>
              <w:ind w:left="319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ascii="Arial" w:hAnsi="Arial" w:cs="Arial" w:eastAsia="Arial"/>
                <w:b/>
                <w:bCs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5"/>
        <w:ind w:left="3075" w:right="3077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7.519524pt;margin-top:-21.048164pt;width:467.76048pt;height:12.84pt;mso-position-horizontal-relative:page;mso-position-vertical-relative:paragraph;z-index:-179" coordorigin="1550,-421" coordsize="9355,257">
            <v:shape style="position:absolute;left:1550;top:-421;width:9355;height:161" type="#_x0000_t75">
              <v:imagedata r:id="rId5" o:title=""/>
            </v:shape>
            <v:group style="position:absolute;left:2366;top:-261;width:5;height:2" coordorigin="2366,-261" coordsize="5,2">
              <v:shape style="position:absolute;left:2366;top:-261;width:5;height:2" coordorigin="2366,-261" coordsize="5,0" path="m2366,-261l2371,-261e" filled="f" stroked="t" strokeweight=".12pt" strokecolor="#7D7D7D">
                <v:path arrowok="t"/>
              </v:shape>
              <v:shape style="position:absolute;left:2458;top:-263;width:485;height:72" type="#_x0000_t75">
                <v:imagedata r:id="rId6" o:title=""/>
              </v:shape>
              <v:shape style="position:absolute;left:2083;top:-260;width:269;height:96" type="#_x0000_t75">
                <v:imagedata r:id="rId7" o:title=""/>
              </v:shape>
            </v:group>
            <w10:wrap type="none"/>
          </v:group>
        </w:pict>
      </w:r>
      <w:r>
        <w:rPr/>
        <w:pict>
          <v:group style="position:absolute;margin-left:201.360001pt;margin-top:-47.568157pt;width:15.0pt;height:8.76pt;mso-position-horizontal-relative:page;mso-position-vertical-relative:paragraph;z-index:-174" coordorigin="4027,-951" coordsize="300,175">
            <v:shape style="position:absolute;left:4027;top:-951;width:300;height:175" coordorigin="4027,-951" coordsize="300,175" path="m4056,-951l4036,-943,4027,-923,4027,-805,4035,-785,4055,-776,4298,-776,4319,-785,4327,-804,4327,-923,4319,-942,4299,-951,4056,-951xe" filled="f" stroked="t" strokeweight=".499992pt" strokecolor="#000000">
              <v:path arrowok="t"/>
              <v:stroke dashstyle="longDash"/>
            </v:shape>
            <w10:wrap type="none"/>
          </v:group>
        </w:pict>
      </w:r>
      <w:r>
        <w:rPr/>
        <w:pict>
          <v:group style="position:absolute;margin-left:311.039978pt;margin-top:-48.168159pt;width:15.0pt;height:8.64pt;mso-position-horizontal-relative:page;mso-position-vertical-relative:paragraph;z-index:-173" coordorigin="6221,-963" coordsize="300,173">
            <v:shape style="position:absolute;left:6221;top:-963;width:300;height:173" coordorigin="6221,-963" coordsize="300,173" path="m6250,-963l6229,-956,6221,-935,6221,-819,6229,-799,6249,-791,6492,-791,6512,-798,6521,-818,6521,-935,6512,-955,6493,-963,6250,-963xe" filled="f" stroked="t" strokeweight=".499992pt" strokecolor="#000000">
              <v:path arrowok="t"/>
              <v:stroke dashstyle="longDash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C00000"/>
          <w:w w:val="107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C00000"/>
          <w:spacing w:val="-2"/>
          <w:w w:val="110"/>
          <w:sz w:val="18"/>
          <w:szCs w:val="18"/>
          <w:u w:val="single" w:color="C00000"/>
        </w:rPr>
        <w:t>R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10"/>
          <w:sz w:val="18"/>
          <w:szCs w:val="18"/>
          <w:u w:val="single" w:color="C00000"/>
        </w:rPr>
        <w:t>E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110"/>
          <w:sz w:val="18"/>
          <w:szCs w:val="18"/>
          <w:u w:val="single" w:color="C00000"/>
        </w:rPr>
        <w:t>C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10"/>
          <w:sz w:val="18"/>
          <w:szCs w:val="18"/>
          <w:u w:val="single" w:color="C00000"/>
        </w:rPr>
        <w:t>E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10"/>
          <w:sz w:val="18"/>
          <w:szCs w:val="18"/>
          <w:u w:val="single" w:color="C00000"/>
        </w:rPr>
        <w:t>I</w:t>
      </w:r>
      <w:r>
        <w:rPr>
          <w:rFonts w:ascii="Arial" w:hAnsi="Arial" w:cs="Arial" w:eastAsia="Arial"/>
          <w:b w:val="0"/>
          <w:bCs w:val="0"/>
          <w:color w:val="C00000"/>
          <w:spacing w:val="1"/>
          <w:w w:val="110"/>
          <w:sz w:val="18"/>
          <w:szCs w:val="18"/>
          <w:u w:val="single" w:color="C00000"/>
        </w:rPr>
        <w:t>P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10"/>
          <w:sz w:val="18"/>
          <w:szCs w:val="18"/>
          <w:u w:val="single" w:color="C00000"/>
        </w:rPr>
        <w:t>T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114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before="70"/>
        <w:ind w:left="220" w:right="0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0"/>
          <w:w w:val="100"/>
        </w:rPr>
        <w:t>ecei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ed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pplication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fo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chan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cad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ic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ual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eg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go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)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………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031" w:val="left" w:leader="none"/>
        </w:tabs>
        <w:ind w:left="2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ate: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……………./……………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/2017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Sig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atu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line="206" w:lineRule="exact"/>
        <w:ind w:right="220"/>
        <w:jc w:val="right"/>
        <w:rPr>
          <w:b w:val="0"/>
          <w:bCs w:val="0"/>
        </w:rPr>
      </w:pPr>
      <w:r>
        <w:rPr>
          <w:spacing w:val="-1"/>
          <w:w w:val="100"/>
        </w:rPr>
        <w:t>U</w:t>
      </w:r>
      <w:r>
        <w:rPr>
          <w:spacing w:val="0"/>
          <w:w w:val="100"/>
        </w:rPr>
        <w:t>G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Section,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ffice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3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DOAA-117</dc:creator>
  <dc:title>Microsoft Word - Application form for Dual Degree-A.docx</dc:title>
  <dcterms:created xsi:type="dcterms:W3CDTF">2018-08-20T11:31:20Z</dcterms:created>
  <dcterms:modified xsi:type="dcterms:W3CDTF">2018-08-20T11:31:20Z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2018-08-20T00:00:00Z</vt:filetime>
  </property>
</Properties>
</file>